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A714" w14:textId="77777777" w:rsidR="00D54136" w:rsidRDefault="00D54136" w:rsidP="00D54136">
      <w:pPr>
        <w:rPr>
          <w:rFonts w:ascii="ＭＳ 明朝" w:hAnsi="ＭＳ 明朝"/>
          <w:sz w:val="22"/>
          <w:szCs w:val="22"/>
        </w:rPr>
      </w:pPr>
    </w:p>
    <w:p w14:paraId="046F8F33" w14:textId="2F6B18BC" w:rsidR="00D54136" w:rsidRPr="0044772E" w:rsidRDefault="00152A62" w:rsidP="00D54136">
      <w:pPr>
        <w:jc w:val="center"/>
        <w:rPr>
          <w:rFonts w:ascii="ＭＳ 明朝" w:hAnsi="ＭＳ 明朝"/>
          <w:b/>
          <w:sz w:val="24"/>
          <w:szCs w:val="24"/>
        </w:rPr>
      </w:pPr>
      <w:r w:rsidRPr="0044772E">
        <w:rPr>
          <w:rFonts w:ascii="ＭＳ 明朝" w:hAnsi="ＭＳ 明朝" w:hint="eastAsia"/>
          <w:b/>
          <w:sz w:val="24"/>
          <w:szCs w:val="24"/>
        </w:rPr>
        <w:t>眼科</w:t>
      </w:r>
      <w:r w:rsidR="00AE3B84" w:rsidRPr="0044772E">
        <w:rPr>
          <w:rFonts w:ascii="ＭＳ 明朝" w:hAnsi="ＭＳ 明朝" w:hint="eastAsia"/>
          <w:b/>
          <w:sz w:val="24"/>
          <w:szCs w:val="24"/>
        </w:rPr>
        <w:t>統括責任者（眼科責任者）</w:t>
      </w:r>
      <w:r w:rsidR="00506F4C" w:rsidRPr="0044772E">
        <w:rPr>
          <w:rFonts w:ascii="ＭＳ 明朝" w:hAnsi="ＭＳ 明朝" w:hint="eastAsia"/>
          <w:b/>
          <w:sz w:val="24"/>
          <w:szCs w:val="24"/>
        </w:rPr>
        <w:t>による国内交流プログラム参加への</w:t>
      </w:r>
      <w:r w:rsidR="00D54136" w:rsidRPr="0044772E">
        <w:rPr>
          <w:rFonts w:ascii="ＭＳ 明朝" w:hAnsi="ＭＳ 明朝" w:hint="eastAsia"/>
          <w:b/>
          <w:sz w:val="24"/>
          <w:szCs w:val="24"/>
        </w:rPr>
        <w:t>承諾書</w:t>
      </w:r>
    </w:p>
    <w:p w14:paraId="46D53E57" w14:textId="1DA4120F" w:rsidR="00423B07" w:rsidRDefault="00423B07" w:rsidP="00D54136">
      <w:pPr>
        <w:rPr>
          <w:rFonts w:ascii="ＭＳ 明朝" w:hAnsi="ＭＳ 明朝"/>
          <w:sz w:val="22"/>
          <w:szCs w:val="22"/>
        </w:rPr>
      </w:pPr>
    </w:p>
    <w:p w14:paraId="3A5588B0" w14:textId="77777777" w:rsidR="00DC4D2B" w:rsidRPr="002F6300" w:rsidRDefault="00DC4D2B" w:rsidP="00D54136">
      <w:pPr>
        <w:rPr>
          <w:rFonts w:ascii="ＭＳ 明朝" w:hAnsi="ＭＳ 明朝" w:hint="eastAsia"/>
          <w:sz w:val="22"/>
          <w:szCs w:val="22"/>
        </w:rPr>
      </w:pPr>
    </w:p>
    <w:p w14:paraId="7DC56CE3" w14:textId="77777777" w:rsidR="00740F43" w:rsidRPr="00DC4D2B" w:rsidRDefault="00740F43" w:rsidP="00740F43">
      <w:pPr>
        <w:jc w:val="left"/>
        <w:rPr>
          <w:rFonts w:ascii="ＭＳ 明朝" w:hAnsi="ＭＳ 明朝" w:cs="ＭＳ Ｐゴシック"/>
          <w:color w:val="000000"/>
          <w:sz w:val="24"/>
          <w:szCs w:val="24"/>
          <w:lang w:eastAsia="zh-TW"/>
        </w:rPr>
      </w:pPr>
      <w:r w:rsidRPr="00DC4D2B">
        <w:rPr>
          <w:rFonts w:ascii="ＭＳ 明朝" w:hAnsi="ＭＳ 明朝" w:cs="ＭＳ Ｐゴシック"/>
          <w:color w:val="000000"/>
          <w:sz w:val="24"/>
          <w:szCs w:val="24"/>
          <w:lang w:eastAsia="zh-TW"/>
        </w:rPr>
        <w:t>公益財団法人日本眼科学会</w:t>
      </w:r>
    </w:p>
    <w:p w14:paraId="19EF4624" w14:textId="77777777" w:rsidR="00740F43" w:rsidRPr="00DC4D2B" w:rsidRDefault="00740F43" w:rsidP="00740F43">
      <w:pPr>
        <w:jc w:val="left"/>
        <w:rPr>
          <w:rFonts w:ascii="ＭＳ 明朝" w:hAnsi="ＭＳ 明朝"/>
          <w:sz w:val="24"/>
          <w:szCs w:val="24"/>
        </w:rPr>
      </w:pPr>
      <w:r w:rsidRPr="00DC4D2B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DC4D2B">
        <w:rPr>
          <w:rFonts w:ascii="ＭＳ 明朝" w:hAnsi="ＭＳ 明朝" w:hint="eastAsia"/>
          <w:sz w:val="24"/>
          <w:szCs w:val="24"/>
        </w:rPr>
        <w:t>理事長　殿</w:t>
      </w:r>
    </w:p>
    <w:p w14:paraId="0B62885B" w14:textId="77777777" w:rsidR="00A76478" w:rsidRDefault="00A76478" w:rsidP="00931B0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5E15C427" w14:textId="77777777" w:rsidR="0059098A" w:rsidRPr="002F6300" w:rsidRDefault="0059098A" w:rsidP="00931B00">
      <w:pPr>
        <w:rPr>
          <w:rFonts w:ascii="ＭＳ 明朝" w:hAnsi="ＭＳ 明朝"/>
          <w:sz w:val="22"/>
          <w:szCs w:val="22"/>
        </w:rPr>
      </w:pPr>
    </w:p>
    <w:p w14:paraId="0412F5BF" w14:textId="77777777" w:rsidR="00506F4C" w:rsidRPr="00506F4C" w:rsidRDefault="00506F4C" w:rsidP="00DC4D2B">
      <w:pPr>
        <w:rPr>
          <w:rFonts w:ascii="ＭＳ 明朝" w:hAnsi="ＭＳ 明朝" w:hint="eastAsia"/>
          <w:sz w:val="22"/>
          <w:szCs w:val="22"/>
        </w:rPr>
      </w:pPr>
    </w:p>
    <w:p w14:paraId="666A513D" w14:textId="5735B0A9" w:rsidR="00931B00" w:rsidRPr="00DC4D2B" w:rsidRDefault="00DB7EA6" w:rsidP="00DC4D2B">
      <w:pPr>
        <w:spacing w:line="276" w:lineRule="auto"/>
        <w:ind w:leftChars="100" w:left="241" w:firstLineChars="100" w:firstLine="271"/>
        <w:rPr>
          <w:rFonts w:ascii="ＭＳ 明朝" w:hAnsi="ＭＳ 明朝"/>
          <w:sz w:val="24"/>
          <w:szCs w:val="22"/>
        </w:rPr>
      </w:pPr>
      <w:r w:rsidRPr="00DC4D2B">
        <w:rPr>
          <w:rFonts w:ascii="ＭＳ 明朝" w:hAnsi="ＭＳ 明朝" w:hint="eastAsia"/>
          <w:sz w:val="24"/>
          <w:szCs w:val="22"/>
        </w:rPr>
        <w:t>本申請者</w:t>
      </w:r>
      <w:r w:rsidR="00740F43" w:rsidRPr="00DC4D2B">
        <w:rPr>
          <w:rFonts w:ascii="ＭＳ 明朝" w:hAnsi="ＭＳ 明朝" w:hint="eastAsia"/>
          <w:sz w:val="24"/>
          <w:szCs w:val="22"/>
        </w:rPr>
        <w:t>（</w:t>
      </w:r>
      <w:r w:rsidR="00DC4D2B" w:rsidRPr="00DC4D2B">
        <w:rPr>
          <w:rFonts w:ascii="ＭＳ 明朝" w:hAnsi="ＭＳ 明朝" w:hint="eastAsia"/>
          <w:sz w:val="24"/>
          <w:szCs w:val="22"/>
        </w:rPr>
        <w:t xml:space="preserve">　　　</w:t>
      </w:r>
      <w:r w:rsidR="00740F43" w:rsidRPr="00DC4D2B">
        <w:rPr>
          <w:rFonts w:ascii="ＭＳ 明朝" w:hAnsi="ＭＳ 明朝" w:hint="eastAsia"/>
          <w:sz w:val="24"/>
          <w:szCs w:val="22"/>
        </w:rPr>
        <w:t xml:space="preserve">　　　　）</w:t>
      </w:r>
      <w:r w:rsidRPr="00DC4D2B">
        <w:rPr>
          <w:rFonts w:ascii="ＭＳ 明朝" w:hAnsi="ＭＳ 明朝" w:hint="eastAsia"/>
          <w:sz w:val="24"/>
          <w:szCs w:val="22"/>
        </w:rPr>
        <w:t>が</w:t>
      </w:r>
      <w:r w:rsidR="00506F4C" w:rsidRPr="00DC4D2B">
        <w:rPr>
          <w:rFonts w:ascii="ＭＳ 明朝" w:hAnsi="ＭＳ 明朝" w:hint="eastAsia"/>
          <w:sz w:val="24"/>
          <w:szCs w:val="22"/>
        </w:rPr>
        <w:t>貴学会</w:t>
      </w:r>
      <w:r w:rsidR="00931B00" w:rsidRPr="00DC4D2B">
        <w:rPr>
          <w:rFonts w:ascii="ＭＳ 明朝" w:hAnsi="ＭＳ 明朝" w:hint="eastAsia"/>
          <w:sz w:val="24"/>
          <w:szCs w:val="22"/>
        </w:rPr>
        <w:t>の</w:t>
      </w:r>
      <w:r w:rsidR="00506F4C" w:rsidRPr="00DC4D2B">
        <w:rPr>
          <w:rFonts w:ascii="ＭＳ 明朝" w:hAnsi="ＭＳ 明朝" w:hint="eastAsia"/>
          <w:sz w:val="24"/>
          <w:szCs w:val="22"/>
        </w:rPr>
        <w:t>「若手医師国内交流プログラム」</w:t>
      </w:r>
      <w:r w:rsidR="00931B00" w:rsidRPr="00DC4D2B">
        <w:rPr>
          <w:rFonts w:ascii="ＭＳ 明朝" w:hAnsi="ＭＳ 明朝" w:hint="eastAsia"/>
          <w:sz w:val="24"/>
          <w:szCs w:val="22"/>
        </w:rPr>
        <w:t>に採用された場合、</w:t>
      </w:r>
      <w:r w:rsidR="00DC060D" w:rsidRPr="00DC4D2B">
        <w:rPr>
          <w:rFonts w:ascii="ＭＳ 明朝" w:hAnsi="ＭＳ 明朝" w:hint="eastAsia"/>
          <w:sz w:val="24"/>
          <w:szCs w:val="22"/>
        </w:rPr>
        <w:t>国内交流</w:t>
      </w:r>
      <w:r w:rsidR="00931B00" w:rsidRPr="00DC4D2B">
        <w:rPr>
          <w:rFonts w:ascii="ＭＳ 明朝" w:hAnsi="ＭＳ 明朝" w:hint="eastAsia"/>
          <w:sz w:val="24"/>
          <w:szCs w:val="22"/>
        </w:rPr>
        <w:t>を承諾いたしま</w:t>
      </w:r>
      <w:r w:rsidR="00506F4C" w:rsidRPr="00DC4D2B">
        <w:rPr>
          <w:rFonts w:ascii="ＭＳ 明朝" w:hAnsi="ＭＳ 明朝" w:hint="eastAsia"/>
          <w:sz w:val="24"/>
          <w:szCs w:val="22"/>
        </w:rPr>
        <w:t>す。</w:t>
      </w:r>
    </w:p>
    <w:p w14:paraId="17BB7B7C" w14:textId="65D619B6" w:rsidR="00931B00" w:rsidRDefault="00931B00" w:rsidP="00DC4D2B">
      <w:pPr>
        <w:spacing w:line="240" w:lineRule="auto"/>
        <w:rPr>
          <w:rFonts w:ascii="ＭＳ 明朝" w:hAnsi="ＭＳ 明朝"/>
          <w:sz w:val="24"/>
          <w:szCs w:val="22"/>
        </w:rPr>
      </w:pPr>
    </w:p>
    <w:p w14:paraId="61A559AB" w14:textId="77777777" w:rsidR="00DC4D2B" w:rsidRPr="00DC4D2B" w:rsidRDefault="00DC4D2B" w:rsidP="00DC4D2B">
      <w:pPr>
        <w:spacing w:line="240" w:lineRule="auto"/>
        <w:rPr>
          <w:rFonts w:ascii="ＭＳ 明朝" w:hAnsi="ＭＳ 明朝" w:hint="eastAsia"/>
          <w:sz w:val="24"/>
          <w:szCs w:val="22"/>
        </w:rPr>
      </w:pPr>
    </w:p>
    <w:p w14:paraId="0E7D1439" w14:textId="77777777" w:rsidR="00931B00" w:rsidRPr="00DC4D2B" w:rsidRDefault="00931B00" w:rsidP="00DC4D2B">
      <w:pPr>
        <w:spacing w:line="240" w:lineRule="auto"/>
        <w:ind w:left="240"/>
        <w:jc w:val="right"/>
        <w:rPr>
          <w:rFonts w:ascii="ＭＳ 明朝" w:hAnsi="ＭＳ 明朝"/>
          <w:sz w:val="24"/>
          <w:szCs w:val="22"/>
        </w:rPr>
      </w:pPr>
      <w:r w:rsidRPr="00DC4D2B">
        <w:rPr>
          <w:rFonts w:ascii="ＭＳ 明朝" w:hAnsi="ＭＳ 明朝" w:hint="eastAsia"/>
          <w:sz w:val="24"/>
          <w:szCs w:val="22"/>
        </w:rPr>
        <w:t xml:space="preserve">　　</w:t>
      </w:r>
      <w:r w:rsidR="00740F43" w:rsidRPr="00DC4D2B">
        <w:rPr>
          <w:rFonts w:ascii="ＭＳ 明朝" w:hAnsi="ＭＳ 明朝" w:hint="eastAsia"/>
          <w:sz w:val="24"/>
          <w:szCs w:val="22"/>
        </w:rPr>
        <w:t>西暦</w:t>
      </w:r>
      <w:r w:rsidR="00506F4C" w:rsidRPr="00DC4D2B">
        <w:rPr>
          <w:rFonts w:ascii="ＭＳ 明朝" w:hAnsi="ＭＳ 明朝" w:hint="eastAsia"/>
          <w:sz w:val="24"/>
          <w:szCs w:val="22"/>
        </w:rPr>
        <w:t xml:space="preserve">　　　　　</w:t>
      </w:r>
      <w:r w:rsidRPr="00DC4D2B">
        <w:rPr>
          <w:rFonts w:ascii="ＭＳ 明朝" w:hAnsi="ＭＳ 明朝" w:hint="eastAsia"/>
          <w:sz w:val="24"/>
          <w:szCs w:val="22"/>
        </w:rPr>
        <w:t>年</w:t>
      </w:r>
      <w:r w:rsidR="00506F4C" w:rsidRPr="00DC4D2B">
        <w:rPr>
          <w:rFonts w:ascii="ＭＳ 明朝" w:hAnsi="ＭＳ 明朝" w:hint="eastAsia"/>
          <w:sz w:val="24"/>
          <w:szCs w:val="22"/>
        </w:rPr>
        <w:t xml:space="preserve">　　</w:t>
      </w:r>
      <w:r w:rsidRPr="00DC4D2B">
        <w:rPr>
          <w:rFonts w:ascii="ＭＳ 明朝" w:hAnsi="ＭＳ 明朝" w:hint="eastAsia"/>
          <w:sz w:val="24"/>
          <w:szCs w:val="22"/>
        </w:rPr>
        <w:t xml:space="preserve">月　</w:t>
      </w:r>
      <w:r w:rsidR="00506F4C" w:rsidRPr="00DC4D2B">
        <w:rPr>
          <w:rFonts w:ascii="ＭＳ 明朝" w:hAnsi="ＭＳ 明朝" w:hint="eastAsia"/>
          <w:sz w:val="24"/>
          <w:szCs w:val="22"/>
        </w:rPr>
        <w:t xml:space="preserve">　</w:t>
      </w:r>
      <w:r w:rsidRPr="00DC4D2B">
        <w:rPr>
          <w:rFonts w:ascii="ＭＳ 明朝" w:hAnsi="ＭＳ 明朝" w:hint="eastAsia"/>
          <w:sz w:val="24"/>
          <w:szCs w:val="22"/>
        </w:rPr>
        <w:t>日</w:t>
      </w:r>
    </w:p>
    <w:p w14:paraId="6F7D8FD1" w14:textId="77777777" w:rsidR="00112245" w:rsidRPr="00DC4D2B" w:rsidRDefault="00112245" w:rsidP="00DC4D2B">
      <w:pPr>
        <w:spacing w:line="240" w:lineRule="auto"/>
        <w:jc w:val="left"/>
        <w:rPr>
          <w:rFonts w:ascii="ＭＳ 明朝" w:hAnsi="ＭＳ 明朝" w:hint="eastAsia"/>
          <w:sz w:val="24"/>
          <w:szCs w:val="22"/>
        </w:rPr>
      </w:pPr>
    </w:p>
    <w:p w14:paraId="3F033F36" w14:textId="77777777" w:rsidR="00931B00" w:rsidRPr="00DC4D2B" w:rsidRDefault="00931B00" w:rsidP="00DC4D2B">
      <w:pPr>
        <w:spacing w:line="240" w:lineRule="auto"/>
        <w:jc w:val="left"/>
        <w:rPr>
          <w:rFonts w:ascii="ＭＳ 明朝" w:hAnsi="ＭＳ 明朝"/>
          <w:sz w:val="24"/>
          <w:szCs w:val="22"/>
        </w:rPr>
      </w:pPr>
    </w:p>
    <w:p w14:paraId="7A9CBEE0" w14:textId="230E724B" w:rsidR="00931B00" w:rsidRPr="00DC4D2B" w:rsidRDefault="00152A62" w:rsidP="00DC4D2B">
      <w:pPr>
        <w:spacing w:line="240" w:lineRule="auto"/>
        <w:ind w:firstLineChars="1549" w:firstLine="4197"/>
        <w:jc w:val="left"/>
        <w:rPr>
          <w:rFonts w:ascii="ＭＳ 明朝" w:hAnsi="ＭＳ 明朝"/>
          <w:sz w:val="24"/>
          <w:szCs w:val="22"/>
        </w:rPr>
      </w:pPr>
      <w:r w:rsidRPr="00DC4D2B">
        <w:rPr>
          <w:rFonts w:ascii="ＭＳ 明朝" w:hAnsi="ＭＳ 明朝" w:hint="eastAsia"/>
          <w:sz w:val="24"/>
          <w:szCs w:val="22"/>
        </w:rPr>
        <w:t>眼科</w:t>
      </w:r>
      <w:r w:rsidR="00AE3B84" w:rsidRPr="00DC4D2B">
        <w:rPr>
          <w:rFonts w:ascii="ＭＳ 明朝" w:hAnsi="ＭＳ 明朝" w:hint="eastAsia"/>
          <w:sz w:val="24"/>
          <w:szCs w:val="22"/>
        </w:rPr>
        <w:t>統括責任者</w:t>
      </w:r>
      <w:r w:rsidR="00931B00" w:rsidRPr="00DC4D2B">
        <w:rPr>
          <w:rFonts w:ascii="ＭＳ 明朝" w:hAnsi="ＭＳ 明朝" w:hint="eastAsia"/>
          <w:sz w:val="24"/>
          <w:szCs w:val="22"/>
        </w:rPr>
        <w:t>・職</w:t>
      </w:r>
      <w:r w:rsidR="00740F43" w:rsidRPr="00DC4D2B">
        <w:rPr>
          <w:rFonts w:ascii="ＭＳ 明朝" w:hAnsi="ＭＳ 明朝" w:hint="eastAsia"/>
          <w:sz w:val="24"/>
          <w:szCs w:val="22"/>
        </w:rPr>
        <w:t>位</w:t>
      </w:r>
      <w:r w:rsidR="00931B00" w:rsidRPr="00DC4D2B">
        <w:rPr>
          <w:rFonts w:ascii="ＭＳ 明朝" w:hAnsi="ＭＳ 明朝" w:hint="eastAsia"/>
          <w:sz w:val="24"/>
          <w:szCs w:val="22"/>
        </w:rPr>
        <w:t>・氏名</w:t>
      </w:r>
    </w:p>
    <w:p w14:paraId="117F5887" w14:textId="77777777" w:rsidR="00DC4D2B" w:rsidRPr="00DC4D2B" w:rsidRDefault="00DC4D2B" w:rsidP="00DC4D2B">
      <w:pPr>
        <w:spacing w:line="276" w:lineRule="auto"/>
        <w:jc w:val="left"/>
        <w:rPr>
          <w:rFonts w:ascii="ＭＳ 明朝" w:hAnsi="ＭＳ 明朝" w:hint="eastAsia"/>
          <w:sz w:val="24"/>
          <w:szCs w:val="22"/>
        </w:rPr>
      </w:pPr>
    </w:p>
    <w:p w14:paraId="20E59D61" w14:textId="6307CE75" w:rsidR="00931B00" w:rsidRPr="00DC4D2B" w:rsidRDefault="00143FE0" w:rsidP="00DC4D2B">
      <w:pPr>
        <w:spacing w:line="276" w:lineRule="auto"/>
        <w:jc w:val="left"/>
        <w:rPr>
          <w:rFonts w:ascii="ＭＳ 明朝" w:hAnsi="ＭＳ 明朝"/>
          <w:sz w:val="24"/>
          <w:szCs w:val="22"/>
          <w:u w:val="single"/>
        </w:rPr>
      </w:pPr>
      <w:r w:rsidRPr="00DC4D2B">
        <w:rPr>
          <w:rFonts w:ascii="ＭＳ 明朝" w:hAnsi="ＭＳ 明朝" w:hint="eastAsia"/>
          <w:sz w:val="24"/>
          <w:szCs w:val="22"/>
        </w:rPr>
        <w:t xml:space="preserve">　　　　　　　　　　　　　　　</w:t>
      </w:r>
      <w:r w:rsidR="004D3431" w:rsidRPr="00DC4D2B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740F43" w:rsidRPr="00DC4D2B">
        <w:rPr>
          <w:rFonts w:ascii="ＭＳ 明朝" w:hAnsi="ＭＳ 明朝" w:hint="eastAsia"/>
          <w:sz w:val="24"/>
          <w:szCs w:val="22"/>
          <w:u w:val="single"/>
        </w:rPr>
        <w:t>署名</w:t>
      </w:r>
      <w:r w:rsidR="004D3431" w:rsidRPr="00DC4D2B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　　　　　　　</w:t>
      </w:r>
    </w:p>
    <w:p w14:paraId="23D34F3B" w14:textId="77777777" w:rsidR="00931B00" w:rsidRPr="002F6300" w:rsidRDefault="00931B00" w:rsidP="00DC4D2B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7C935EB9" w14:textId="4495E850" w:rsidR="00931B00" w:rsidRPr="00234C93" w:rsidRDefault="00931B00" w:rsidP="00234C93">
      <w:pPr>
        <w:rPr>
          <w:rFonts w:ascii="ＭＳ 明朝" w:hAnsi="ＭＳ 明朝"/>
          <w:sz w:val="22"/>
          <w:szCs w:val="22"/>
        </w:rPr>
      </w:pPr>
    </w:p>
    <w:sectPr w:rsidR="00931B00" w:rsidRPr="00234C93" w:rsidSect="003931CE">
      <w:headerReference w:type="default" r:id="rId7"/>
      <w:pgSz w:w="11906" w:h="16838" w:code="9"/>
      <w:pgMar w:top="1588" w:right="1134" w:bottom="1021" w:left="1134" w:header="851" w:footer="567" w:gutter="0"/>
      <w:cols w:space="425"/>
      <w:docGrid w:type="linesAndChars" w:linePitch="355" w:charSpace="63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CBE75E" w16cex:dateUtc="2025-06-23T05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95DE" w14:textId="77777777" w:rsidR="00BC6F01" w:rsidRDefault="00BC6F01">
      <w:r>
        <w:separator/>
      </w:r>
    </w:p>
  </w:endnote>
  <w:endnote w:type="continuationSeparator" w:id="0">
    <w:p w14:paraId="256E4BC2" w14:textId="77777777" w:rsidR="00BC6F01" w:rsidRDefault="00BC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6F35" w14:textId="77777777" w:rsidR="00BC6F01" w:rsidRDefault="00BC6F01">
      <w:r>
        <w:separator/>
      </w:r>
    </w:p>
  </w:footnote>
  <w:footnote w:type="continuationSeparator" w:id="0">
    <w:p w14:paraId="0C0FCDCF" w14:textId="77777777" w:rsidR="00BC6F01" w:rsidRDefault="00BC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EA45" w14:textId="77777777" w:rsidR="00DB7EA6" w:rsidRPr="006C35B5" w:rsidRDefault="00DB7EA6" w:rsidP="006C35B5">
    <w:pPr>
      <w:pStyle w:val="ac"/>
      <w:spacing w:line="280" w:lineRule="atLeast"/>
      <w:rPr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E01CE2"/>
    <w:lvl w:ilvl="0">
      <w:numFmt w:val="bullet"/>
      <w:lvlText w:val="*"/>
      <w:lvlJc w:val="left"/>
    </w:lvl>
  </w:abstractNum>
  <w:abstractNum w:abstractNumId="1" w15:restartNumberingAfterBreak="0">
    <w:nsid w:val="102E7395"/>
    <w:multiLevelType w:val="hybridMultilevel"/>
    <w:tmpl w:val="6DD867F2"/>
    <w:lvl w:ilvl="0" w:tplc="069010B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943E31"/>
    <w:multiLevelType w:val="singleLevel"/>
    <w:tmpl w:val="4E5C769C"/>
    <w:lvl w:ilvl="0">
      <w:start w:val="2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明朝" w:eastAsia="ＭＳ 明朝" w:hAnsi="ＭＳ 明朝" w:hint="eastAsia"/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41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D32"/>
    <w:rsid w:val="0003107B"/>
    <w:rsid w:val="00055B39"/>
    <w:rsid w:val="000D584E"/>
    <w:rsid w:val="00112245"/>
    <w:rsid w:val="00143FE0"/>
    <w:rsid w:val="00152A62"/>
    <w:rsid w:val="00167CEB"/>
    <w:rsid w:val="002124F7"/>
    <w:rsid w:val="002225C6"/>
    <w:rsid w:val="00234C93"/>
    <w:rsid w:val="00246166"/>
    <w:rsid w:val="00280E02"/>
    <w:rsid w:val="0029592A"/>
    <w:rsid w:val="002C22F8"/>
    <w:rsid w:val="002F6300"/>
    <w:rsid w:val="00301F1B"/>
    <w:rsid w:val="00314483"/>
    <w:rsid w:val="00371F07"/>
    <w:rsid w:val="003931CE"/>
    <w:rsid w:val="00423B07"/>
    <w:rsid w:val="00436EC3"/>
    <w:rsid w:val="0044772E"/>
    <w:rsid w:val="004668CA"/>
    <w:rsid w:val="004A0CC4"/>
    <w:rsid w:val="004B7B8B"/>
    <w:rsid w:val="004D3431"/>
    <w:rsid w:val="004F2565"/>
    <w:rsid w:val="00506F4C"/>
    <w:rsid w:val="00515545"/>
    <w:rsid w:val="00533358"/>
    <w:rsid w:val="005341B9"/>
    <w:rsid w:val="005748A6"/>
    <w:rsid w:val="005773EB"/>
    <w:rsid w:val="0059098A"/>
    <w:rsid w:val="005A7D32"/>
    <w:rsid w:val="005C675D"/>
    <w:rsid w:val="00623ABE"/>
    <w:rsid w:val="00650FB2"/>
    <w:rsid w:val="00653F24"/>
    <w:rsid w:val="00681737"/>
    <w:rsid w:val="0069708B"/>
    <w:rsid w:val="006C35B5"/>
    <w:rsid w:val="006F7F86"/>
    <w:rsid w:val="0070051D"/>
    <w:rsid w:val="00705484"/>
    <w:rsid w:val="0072528F"/>
    <w:rsid w:val="00740F43"/>
    <w:rsid w:val="00744A4A"/>
    <w:rsid w:val="00820037"/>
    <w:rsid w:val="009128B8"/>
    <w:rsid w:val="00931B00"/>
    <w:rsid w:val="00993097"/>
    <w:rsid w:val="009B1BEA"/>
    <w:rsid w:val="009F131C"/>
    <w:rsid w:val="009F6728"/>
    <w:rsid w:val="00A01788"/>
    <w:rsid w:val="00A0288C"/>
    <w:rsid w:val="00A4044C"/>
    <w:rsid w:val="00A4197A"/>
    <w:rsid w:val="00A4758B"/>
    <w:rsid w:val="00A63ECC"/>
    <w:rsid w:val="00A6589F"/>
    <w:rsid w:val="00A76478"/>
    <w:rsid w:val="00A95E01"/>
    <w:rsid w:val="00AA3698"/>
    <w:rsid w:val="00AB06DC"/>
    <w:rsid w:val="00AB5FA9"/>
    <w:rsid w:val="00AD39A7"/>
    <w:rsid w:val="00AE3B84"/>
    <w:rsid w:val="00AE539E"/>
    <w:rsid w:val="00B41FFC"/>
    <w:rsid w:val="00B43ADD"/>
    <w:rsid w:val="00B83D35"/>
    <w:rsid w:val="00BC6F01"/>
    <w:rsid w:val="00C8430E"/>
    <w:rsid w:val="00CB1AE4"/>
    <w:rsid w:val="00CE26B6"/>
    <w:rsid w:val="00D50395"/>
    <w:rsid w:val="00D54136"/>
    <w:rsid w:val="00DA10E1"/>
    <w:rsid w:val="00DB7EA6"/>
    <w:rsid w:val="00DC060D"/>
    <w:rsid w:val="00DC4D2B"/>
    <w:rsid w:val="00DD5822"/>
    <w:rsid w:val="00E003C6"/>
    <w:rsid w:val="00E20CE7"/>
    <w:rsid w:val="00EA7356"/>
    <w:rsid w:val="00E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CF948"/>
  <w15:chartTrackingRefBased/>
  <w15:docId w15:val="{11132294-A5D6-4F38-A79E-BCB592A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:(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a4">
    <w:name w:val=":)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-">
    <w:name w:val=":-|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-0">
    <w:name w:val=":-(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-1">
    <w:name w:val=":-)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--">
    <w:name w:val="--&gt;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--0">
    <w:name w:val="&lt;--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a5">
    <w:name w:val="&lt;==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a6">
    <w:name w:val="&lt;=&gt;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a7">
    <w:name w:val=":|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customStyle="1" w:styleId="a8">
    <w:name w:val="==&gt;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4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70051D"/>
    <w:rPr>
      <w:sz w:val="21"/>
    </w:rPr>
  </w:style>
  <w:style w:type="paragraph" w:styleId="ae">
    <w:name w:val="Balloon Text"/>
    <w:basedOn w:val="a"/>
    <w:link w:val="af"/>
    <w:rsid w:val="0070051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0051D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rsid w:val="00D54136"/>
    <w:rPr>
      <w:color w:val="0000FF"/>
      <w:u w:val="single"/>
    </w:rPr>
  </w:style>
  <w:style w:type="paragraph" w:styleId="af1">
    <w:name w:val="Revision"/>
    <w:hidden/>
    <w:uiPriority w:val="99"/>
    <w:semiHidden/>
    <w:rsid w:val="00740F43"/>
    <w:rPr>
      <w:sz w:val="21"/>
    </w:rPr>
  </w:style>
  <w:style w:type="character" w:styleId="af2">
    <w:name w:val="annotation reference"/>
    <w:rsid w:val="00740F43"/>
    <w:rPr>
      <w:sz w:val="18"/>
      <w:szCs w:val="18"/>
    </w:rPr>
  </w:style>
  <w:style w:type="paragraph" w:styleId="af3">
    <w:name w:val="annotation text"/>
    <w:basedOn w:val="a"/>
    <w:link w:val="af4"/>
    <w:rsid w:val="00740F43"/>
    <w:pPr>
      <w:jc w:val="left"/>
    </w:pPr>
  </w:style>
  <w:style w:type="character" w:customStyle="1" w:styleId="af4">
    <w:name w:val="コメント文字列 (文字)"/>
    <w:link w:val="af3"/>
    <w:rsid w:val="00740F43"/>
    <w:rPr>
      <w:sz w:val="21"/>
    </w:rPr>
  </w:style>
  <w:style w:type="paragraph" w:styleId="af5">
    <w:name w:val="annotation subject"/>
    <w:basedOn w:val="af3"/>
    <w:next w:val="af3"/>
    <w:link w:val="af6"/>
    <w:rsid w:val="00740F43"/>
    <w:rPr>
      <w:b/>
      <w:bCs/>
    </w:rPr>
  </w:style>
  <w:style w:type="character" w:customStyle="1" w:styleId="af6">
    <w:name w:val="コメント内容 (文字)"/>
    <w:link w:val="af5"/>
    <w:rsid w:val="00740F4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整理番号_</vt:lpstr>
      <vt:lpstr>整理番号_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山﨑 久美子</cp:lastModifiedBy>
  <cp:revision>6</cp:revision>
  <cp:lastPrinted>2010-05-11T07:43:00Z</cp:lastPrinted>
  <dcterms:created xsi:type="dcterms:W3CDTF">2024-10-28T09:38:00Z</dcterms:created>
  <dcterms:modified xsi:type="dcterms:W3CDTF">2025-06-26T06:57:00Z</dcterms:modified>
</cp:coreProperties>
</file>